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2079">
      <w:pPr>
        <w:spacing w:line="540" w:lineRule="exact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</w:t>
      </w:r>
      <w:r>
        <w:rPr>
          <w:rFonts w:ascii="Times New Roman" w:hAnsi="Times New Roman" w:eastAsia="方正仿宋简体"/>
          <w:sz w:val="32"/>
          <w:szCs w:val="32"/>
        </w:rPr>
        <w:t>3</w:t>
      </w:r>
    </w:p>
    <w:p w14:paraId="77F32D86">
      <w:pPr>
        <w:spacing w:line="540" w:lineRule="exact"/>
        <w:jc w:val="center"/>
        <w:rPr>
          <w:rStyle w:val="14"/>
          <w:rFonts w:hint="eastAsia" w:eastAsia="方正大标宋简体"/>
          <w:sz w:val="44"/>
          <w:szCs w:val="44"/>
          <w:lang w:val="zh-TW" w:eastAsia="zh-TW"/>
        </w:rPr>
      </w:pPr>
      <w:r>
        <w:rPr>
          <w:rStyle w:val="14"/>
          <w:rFonts w:eastAsia="方正大标宋简体"/>
          <w:sz w:val="44"/>
          <w:szCs w:val="44"/>
          <w:lang w:val="zh-TW" w:eastAsia="zh-TW"/>
        </w:rPr>
        <w:t>报名表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916"/>
        <w:gridCol w:w="256"/>
        <w:gridCol w:w="2049"/>
        <w:gridCol w:w="160"/>
        <w:gridCol w:w="1904"/>
      </w:tblGrid>
      <w:tr w14:paraId="2DC7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12" w:type="pct"/>
            <w:vAlign w:val="center"/>
          </w:tcPr>
          <w:p w14:paraId="376FDB29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单位名称</w:t>
            </w:r>
          </w:p>
        </w:tc>
        <w:tc>
          <w:tcPr>
            <w:tcW w:w="3687" w:type="pct"/>
            <w:gridSpan w:val="5"/>
            <w:vAlign w:val="center"/>
          </w:tcPr>
          <w:p w14:paraId="622C1B34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3CA8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12" w:type="pct"/>
            <w:vAlign w:val="center"/>
          </w:tcPr>
          <w:p w14:paraId="0EFA79A3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姓  名</w:t>
            </w:r>
          </w:p>
        </w:tc>
        <w:tc>
          <w:tcPr>
            <w:tcW w:w="1124" w:type="pct"/>
            <w:vAlign w:val="center"/>
          </w:tcPr>
          <w:p w14:paraId="102B4B7A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1313290A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民  族</w:t>
            </w:r>
          </w:p>
        </w:tc>
        <w:tc>
          <w:tcPr>
            <w:tcW w:w="1117" w:type="pct"/>
            <w:vAlign w:val="center"/>
          </w:tcPr>
          <w:p w14:paraId="4BD7F5CC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1006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pct"/>
            <w:vAlign w:val="center"/>
          </w:tcPr>
          <w:p w14:paraId="4BD47B5B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职  务</w:t>
            </w:r>
          </w:p>
        </w:tc>
        <w:tc>
          <w:tcPr>
            <w:tcW w:w="1124" w:type="pct"/>
            <w:vAlign w:val="center"/>
          </w:tcPr>
          <w:p w14:paraId="0F87F149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136CD767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联系方式</w:t>
            </w:r>
          </w:p>
        </w:tc>
        <w:tc>
          <w:tcPr>
            <w:tcW w:w="1117" w:type="pct"/>
            <w:vAlign w:val="center"/>
          </w:tcPr>
          <w:p w14:paraId="116C6F80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48E5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2" w:type="pct"/>
            <w:vAlign w:val="center"/>
          </w:tcPr>
          <w:p w14:paraId="59E2054B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专业类别</w:t>
            </w:r>
          </w:p>
        </w:tc>
        <w:tc>
          <w:tcPr>
            <w:tcW w:w="1124" w:type="pct"/>
            <w:vAlign w:val="center"/>
          </w:tcPr>
          <w:p w14:paraId="1553ADF9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138BD5D6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Cs w:val="21"/>
              </w:rPr>
              <w:t>参与项目</w:t>
            </w:r>
          </w:p>
        </w:tc>
        <w:tc>
          <w:tcPr>
            <w:tcW w:w="1117" w:type="pct"/>
            <w:vAlign w:val="center"/>
          </w:tcPr>
          <w:p w14:paraId="7F8E7345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630F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12" w:type="pct"/>
            <w:vAlign w:val="center"/>
          </w:tcPr>
          <w:p w14:paraId="69D258E5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身份证号</w:t>
            </w:r>
          </w:p>
        </w:tc>
        <w:tc>
          <w:tcPr>
            <w:tcW w:w="3687" w:type="pct"/>
            <w:gridSpan w:val="5"/>
            <w:vAlign w:val="center"/>
          </w:tcPr>
          <w:p w14:paraId="018CCE8C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7B81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2" w:type="pct"/>
            <w:vAlign w:val="center"/>
          </w:tcPr>
          <w:p w14:paraId="7BFC7F38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饮食要求</w:t>
            </w:r>
          </w:p>
        </w:tc>
        <w:tc>
          <w:tcPr>
            <w:tcW w:w="3687" w:type="pct"/>
            <w:gridSpan w:val="5"/>
            <w:vAlign w:val="center"/>
          </w:tcPr>
          <w:p w14:paraId="4F672A3D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方正仿宋简体" w:eastAsia="方正仿宋简体" w:cs="方正仿宋简体"/>
                <w:szCs w:val="21"/>
                <w:shd w:val="clear" w:color="auto" w:fill="FFFFFF"/>
              </w:rPr>
              <w:t xml:space="preserve">无特殊要求   </w:t>
            </w:r>
            <w:bookmarkStart w:id="0" w:name="OLE_LINK13"/>
            <w:r>
              <w:rPr>
                <w:rFonts w:ascii="方正仿宋简体" w:eastAsia="方正仿宋简体" w:cs="方正仿宋简体"/>
                <w:szCs w:val="21"/>
                <w:shd w:val="clear" w:color="auto" w:fill="FFFFFF"/>
              </w:rPr>
              <w:sym w:font="Wingdings" w:char="00A8"/>
            </w:r>
            <w:bookmarkEnd w:id="0"/>
            <w:r>
              <w:rPr>
                <w:rFonts w:hint="eastAsia" w:ascii="方正仿宋简体" w:eastAsia="方正仿宋简体" w:cs="方正仿宋简体"/>
                <w:szCs w:val="21"/>
                <w:shd w:val="clear" w:color="auto" w:fill="FFFFFF"/>
              </w:rPr>
              <w:t xml:space="preserve">清真   </w:t>
            </w:r>
            <w:r>
              <w:rPr>
                <w:rFonts w:ascii="方正仿宋简体" w:eastAsia="方正仿宋简体" w:cs="方正仿宋简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Cs w:val="21"/>
                <w:shd w:val="clear" w:color="auto" w:fill="FFFFFF"/>
              </w:rPr>
              <w:t>素食（请勾选）</w:t>
            </w:r>
          </w:p>
        </w:tc>
      </w:tr>
      <w:tr w14:paraId="0513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12" w:type="pct"/>
            <w:vAlign w:val="center"/>
          </w:tcPr>
          <w:p w14:paraId="79E2B14C">
            <w:pPr>
              <w:spacing w:line="540" w:lineRule="exact"/>
              <w:jc w:val="center"/>
              <w:rPr>
                <w:rFonts w:hint="eastAsia" w:asci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抵达时间/</w:t>
            </w:r>
          </w:p>
          <w:p w14:paraId="3CE7DB71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交通工具</w:t>
            </w:r>
          </w:p>
        </w:tc>
        <w:tc>
          <w:tcPr>
            <w:tcW w:w="1274" w:type="pct"/>
            <w:gridSpan w:val="2"/>
            <w:vAlign w:val="center"/>
          </w:tcPr>
          <w:p w14:paraId="6073F6B5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4D18F7CA">
            <w:pPr>
              <w:spacing w:line="540" w:lineRule="exact"/>
              <w:jc w:val="center"/>
              <w:rPr>
                <w:rFonts w:hint="eastAsia" w:asci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返程时间 /</w:t>
            </w:r>
          </w:p>
          <w:p w14:paraId="016A1746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交通工具</w:t>
            </w:r>
          </w:p>
        </w:tc>
        <w:tc>
          <w:tcPr>
            <w:tcW w:w="1210" w:type="pct"/>
            <w:gridSpan w:val="2"/>
            <w:vAlign w:val="center"/>
          </w:tcPr>
          <w:p w14:paraId="106835D2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51E7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12" w:type="pct"/>
            <w:vAlign w:val="center"/>
          </w:tcPr>
          <w:p w14:paraId="082F7A54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Cs w:val="21"/>
              </w:rPr>
              <w:t>是否需要单间</w:t>
            </w:r>
          </w:p>
        </w:tc>
        <w:tc>
          <w:tcPr>
            <w:tcW w:w="3687" w:type="pct"/>
            <w:gridSpan w:val="5"/>
            <w:vAlign w:val="center"/>
          </w:tcPr>
          <w:p w14:paraId="2048C9F9">
            <w:pPr>
              <w:spacing w:line="540" w:lineRule="exact"/>
              <w:jc w:val="center"/>
              <w:rPr>
                <w:rFonts w:hint="eastAsia" w:ascii="方正仿宋简体" w:eastAsia="方正仿宋简体" w:cs="方正仿宋简体"/>
                <w:szCs w:val="21"/>
              </w:rPr>
            </w:pPr>
            <w:r>
              <w:rPr>
                <w:rFonts w:ascii="方正仿宋简体" w:eastAsia="方正仿宋简体" w:cs="方正仿宋简体"/>
                <w:szCs w:val="21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Cs w:val="21"/>
              </w:rPr>
              <w:t xml:space="preserve">是    </w:t>
            </w:r>
            <w:bookmarkStart w:id="1" w:name="OLE_LINK12"/>
            <w:r>
              <w:rPr>
                <w:rFonts w:ascii="方正仿宋简体" w:eastAsia="方正仿宋简体" w:cs="方正仿宋简体"/>
                <w:szCs w:val="21"/>
              </w:rPr>
              <w:sym w:font="Wingdings" w:char="00A8"/>
            </w:r>
            <w:bookmarkEnd w:id="1"/>
            <w:r>
              <w:rPr>
                <w:rFonts w:hint="eastAsia" w:ascii="方正仿宋简体" w:eastAsia="方正仿宋简体" w:cs="方正仿宋简体"/>
                <w:szCs w:val="21"/>
              </w:rPr>
              <w:t>否（请勾选）</w:t>
            </w:r>
          </w:p>
          <w:p w14:paraId="3F164217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 w:cs="方正仿宋简体"/>
                <w:szCs w:val="21"/>
              </w:rPr>
              <w:t>（如需提供单间，加收</w:t>
            </w:r>
            <w:r>
              <w:rPr>
                <w:rFonts w:hint="eastAsia" w:eastAsia="方正仿宋简体"/>
                <w:szCs w:val="21"/>
              </w:rPr>
              <w:t>200</w:t>
            </w:r>
            <w:r>
              <w:rPr>
                <w:rFonts w:eastAsia="方正仿宋简体"/>
                <w:szCs w:val="21"/>
              </w:rPr>
              <w:t>元/人</w:t>
            </w:r>
            <w:r>
              <w:rPr>
                <w:rFonts w:hint="eastAsia" w:eastAsia="方正仿宋简体"/>
                <w:szCs w:val="21"/>
              </w:rPr>
              <w:t>/天</w:t>
            </w:r>
            <w:r>
              <w:rPr>
                <w:rFonts w:eastAsia="方正仿宋简体"/>
                <w:szCs w:val="21"/>
              </w:rPr>
              <w:t>）</w:t>
            </w:r>
          </w:p>
        </w:tc>
      </w:tr>
      <w:tr w14:paraId="3F17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312" w:type="pct"/>
            <w:vAlign w:val="center"/>
          </w:tcPr>
          <w:p w14:paraId="27AECE4A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个人简介</w:t>
            </w:r>
          </w:p>
        </w:tc>
        <w:tc>
          <w:tcPr>
            <w:tcW w:w="3687" w:type="pct"/>
            <w:gridSpan w:val="5"/>
            <w:vAlign w:val="center"/>
          </w:tcPr>
          <w:p w14:paraId="3D45A48F">
            <w:pPr>
              <w:spacing w:line="540" w:lineRule="exact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</w:tc>
      </w:tr>
      <w:tr w14:paraId="1B8A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312" w:type="pct"/>
            <w:vAlign w:val="center"/>
          </w:tcPr>
          <w:p w14:paraId="62AD262A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单位意见</w:t>
            </w:r>
          </w:p>
        </w:tc>
        <w:tc>
          <w:tcPr>
            <w:tcW w:w="3687" w:type="pct"/>
            <w:gridSpan w:val="5"/>
            <w:vAlign w:val="center"/>
          </w:tcPr>
          <w:p w14:paraId="1F5E2DAE">
            <w:pPr>
              <w:spacing w:line="540" w:lineRule="exact"/>
              <w:ind w:firstLine="3373" w:firstLineChars="1600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  <w:p w14:paraId="68A0AA70">
            <w:pPr>
              <w:spacing w:line="540" w:lineRule="exact"/>
              <w:ind w:firstLine="3373" w:firstLineChars="1600"/>
              <w:rPr>
                <w:rFonts w:ascii="Times New Roman" w:hAnsi="Times New Roman" w:eastAsia="方正仿宋简体"/>
                <w:b/>
                <w:bCs/>
                <w:szCs w:val="21"/>
              </w:rPr>
            </w:pPr>
          </w:p>
          <w:p w14:paraId="4C25B97F">
            <w:pPr>
              <w:spacing w:line="540" w:lineRule="exact"/>
              <w:ind w:firstLine="3373" w:firstLineChars="1600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>单位（盖章）</w:t>
            </w:r>
          </w:p>
          <w:p w14:paraId="0A693F74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szCs w:val="21"/>
              </w:rPr>
              <w:t xml:space="preserve">                    年  月  日</w:t>
            </w:r>
          </w:p>
        </w:tc>
      </w:tr>
    </w:tbl>
    <w:p w14:paraId="6EEEED02">
      <w:pPr>
        <w:widowControl/>
        <w:adjustRightInd w:val="0"/>
        <w:snapToGrid w:val="0"/>
        <w:spacing w:line="540" w:lineRule="exact"/>
        <w:rPr>
          <w:rFonts w:ascii="Times New Roman" w:hAnsi="Times New Roman" w:eastAsia="华文中宋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113EA30">
      <w:pPr>
        <w:spacing w:line="540" w:lineRule="exact"/>
        <w:ind w:firstLine="241" w:firstLineChars="1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注：请于10月15日前将发送至报名邮箱（cnypa_1@163.com）</w:t>
      </w:r>
    </w:p>
    <w:p w14:paraId="70923E27">
      <w:pPr>
        <w:widowControl/>
        <w:spacing w:line="540" w:lineRule="exact"/>
        <w:jc w:val="left"/>
        <w:outlineLvl w:val="0"/>
        <w:rPr>
          <w:rFonts w:ascii="Times New Roman" w:hAnsi="Times New Roman" w:eastAsia="方正仿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3F2FF05">
      <w:pPr>
        <w:widowControl/>
        <w:spacing w:line="540" w:lineRule="exact"/>
        <w:jc w:val="left"/>
        <w:outlineLvl w:val="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附件4</w:t>
      </w:r>
    </w:p>
    <w:p w14:paraId="3594419D">
      <w:pPr>
        <w:spacing w:line="540" w:lineRule="exact"/>
        <w:ind w:firstLine="720"/>
        <w:jc w:val="center"/>
        <w:rPr>
          <w:rStyle w:val="14"/>
          <w:rFonts w:ascii="Times New Roman" w:hAnsi="Times New Roman" w:eastAsia="方正大标宋简体"/>
          <w:sz w:val="44"/>
          <w:szCs w:val="44"/>
          <w:lang w:val="zh-TW" w:eastAsia="zh-TW"/>
        </w:rPr>
      </w:pPr>
      <w:r>
        <w:rPr>
          <w:rStyle w:val="14"/>
          <w:rFonts w:ascii="Times New Roman" w:hAnsi="Times New Roman" w:eastAsia="方正大标宋简体"/>
          <w:sz w:val="44"/>
          <w:szCs w:val="44"/>
          <w:lang w:val="zh-TW" w:eastAsia="zh-TW"/>
        </w:rPr>
        <w:t>发票信息表</w:t>
      </w:r>
    </w:p>
    <w:p w14:paraId="5A861130">
      <w:pPr>
        <w:spacing w:line="540" w:lineRule="exact"/>
        <w:ind w:firstLine="880"/>
        <w:jc w:val="center"/>
        <w:rPr>
          <w:rStyle w:val="14"/>
          <w:rFonts w:ascii="Times New Roman" w:hAnsi="Times New Roman" w:eastAsia="Times New Roman"/>
          <w:sz w:val="44"/>
          <w:szCs w:val="44"/>
        </w:rPr>
      </w:pPr>
    </w:p>
    <w:tbl>
      <w:tblPr>
        <w:tblStyle w:val="6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983"/>
        <w:gridCol w:w="3704"/>
      </w:tblGrid>
      <w:tr w14:paraId="3E2539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BE18">
            <w:pPr>
              <w:spacing w:line="540" w:lineRule="exact"/>
              <w:jc w:val="center"/>
              <w:rPr>
                <w:rFonts w:ascii="Times New Roman" w:hAnsi="Times New Roman" w:eastAsia="方正仿宋简体"/>
                <w:shd w:val="clear" w:color="auto" w:fill="auto"/>
              </w:rPr>
            </w:pPr>
            <w:r>
              <w:rPr>
                <w:rStyle w:val="14"/>
                <w:rFonts w:ascii="Times New Roman" w:hAnsi="Times New Roman" w:eastAsia="方正仿宋简体"/>
                <w:b/>
                <w:bCs/>
                <w:sz w:val="28"/>
                <w:szCs w:val="28"/>
                <w:shd w:val="clear" w:color="auto" w:fill="auto"/>
              </w:rPr>
              <w:t>单位名称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07DE">
            <w:pPr>
              <w:spacing w:line="540" w:lineRule="exact"/>
              <w:jc w:val="center"/>
              <w:rPr>
                <w:rFonts w:ascii="Times New Roman" w:hAnsi="Times New Roman" w:eastAsia="方正仿宋简体"/>
                <w:shd w:val="clear" w:color="auto" w:fill="auto"/>
              </w:rPr>
            </w:pPr>
            <w:r>
              <w:rPr>
                <w:rStyle w:val="14"/>
                <w:rFonts w:ascii="Times New Roman" w:hAnsi="Times New Roman" w:eastAsia="方正仿宋简体"/>
                <w:b/>
                <w:bCs/>
                <w:sz w:val="28"/>
                <w:szCs w:val="28"/>
                <w:shd w:val="clear" w:color="auto" w:fill="auto"/>
              </w:rPr>
              <w:t>缴费金额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F313">
            <w:pPr>
              <w:spacing w:line="540" w:lineRule="exact"/>
              <w:jc w:val="center"/>
              <w:rPr>
                <w:rFonts w:ascii="Times New Roman" w:hAnsi="Times New Roman" w:eastAsia="方正仿宋简体"/>
                <w:shd w:val="clear" w:color="auto" w:fill="auto"/>
              </w:rPr>
            </w:pPr>
            <w:r>
              <w:rPr>
                <w:rStyle w:val="14"/>
                <w:rFonts w:ascii="Times New Roman" w:hAnsi="Times New Roman" w:eastAsia="方正仿宋简体"/>
                <w:b/>
                <w:bCs/>
                <w:sz w:val="28"/>
                <w:szCs w:val="28"/>
                <w:shd w:val="clear" w:color="auto" w:fill="auto"/>
              </w:rPr>
              <w:t>发票需求类型（请勾选）</w:t>
            </w:r>
          </w:p>
        </w:tc>
      </w:tr>
      <w:tr w14:paraId="094A88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F900F">
            <w:pPr>
              <w:spacing w:line="540" w:lineRule="exact"/>
              <w:jc w:val="center"/>
              <w:rPr>
                <w:rFonts w:ascii="Times New Roman" w:hAnsi="Times New Roman" w:eastAsia="仿宋"/>
                <w:shd w:val="clear" w:color="auto" w:fill="auto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13162">
            <w:pPr>
              <w:spacing w:line="540" w:lineRule="exact"/>
              <w:jc w:val="center"/>
              <w:rPr>
                <w:rFonts w:ascii="Times New Roman" w:hAnsi="Times New Roman" w:eastAsia="仿宋"/>
                <w:shd w:val="clear" w:color="auto" w:fill="auto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42DE">
            <w:pPr>
              <w:spacing w:line="540" w:lineRule="exact"/>
              <w:jc w:val="center"/>
              <w:rPr>
                <w:rFonts w:hint="eastAsia" w:ascii="仿宋" w:hAnsi="仿宋" w:eastAsia="仿宋"/>
                <w:shd w:val="clear" w:color="auto" w:fill="auto"/>
              </w:rPr>
            </w:pPr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sym w:font="Wingdings" w:char="00A8"/>
            </w:r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t>增值税</w:t>
            </w:r>
            <w:r>
              <w:rPr>
                <w:rStyle w:val="14"/>
                <w:rFonts w:hint="eastAsia" w:ascii="仿宋" w:hAnsi="仿宋" w:eastAsia="仿宋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t>普通发票¨</w:t>
            </w:r>
          </w:p>
        </w:tc>
      </w:tr>
      <w:tr w14:paraId="28EE24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DDC">
            <w:pPr>
              <w:spacing w:line="540" w:lineRule="exact"/>
              <w:jc w:val="center"/>
              <w:rPr>
                <w:rFonts w:ascii="Times New Roman" w:hAnsi="Times New Roman" w:eastAsia="仿宋"/>
                <w:shd w:val="clear" w:color="auto" w:fill="auto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0708">
            <w:pPr>
              <w:spacing w:line="540" w:lineRule="exact"/>
              <w:jc w:val="center"/>
              <w:rPr>
                <w:rFonts w:ascii="Times New Roman" w:hAnsi="Times New Roman" w:eastAsia="仿宋"/>
                <w:shd w:val="clear" w:color="auto" w:fill="auto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40F3">
            <w:pPr>
              <w:spacing w:line="540" w:lineRule="exact"/>
              <w:jc w:val="center"/>
              <w:rPr>
                <w:rFonts w:hint="eastAsia" w:ascii="仿宋" w:hAnsi="仿宋" w:eastAsia="仿宋"/>
                <w:shd w:val="clear" w:color="auto" w:fill="auto"/>
              </w:rPr>
            </w:pPr>
            <w:bookmarkStart w:id="2" w:name="OLE_LINK16"/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sym w:font="Wingdings" w:char="00A8"/>
            </w:r>
            <w:bookmarkEnd w:id="2"/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t>增值税</w:t>
            </w:r>
            <w:r>
              <w:rPr>
                <w:rStyle w:val="14"/>
                <w:rFonts w:hint="eastAsia" w:ascii="仿宋" w:hAnsi="仿宋" w:eastAsia="仿宋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Style w:val="14"/>
                <w:rFonts w:ascii="仿宋" w:hAnsi="仿宋" w:eastAsia="仿宋"/>
                <w:sz w:val="28"/>
                <w:szCs w:val="28"/>
                <w:shd w:val="clear" w:color="auto" w:fill="auto"/>
              </w:rPr>
              <w:t>专用发票¨</w:t>
            </w:r>
          </w:p>
        </w:tc>
      </w:tr>
    </w:tbl>
    <w:p w14:paraId="6496D8DA">
      <w:pPr>
        <w:spacing w:line="540" w:lineRule="exact"/>
        <w:ind w:firstLine="880"/>
        <w:jc w:val="center"/>
        <w:rPr>
          <w:rStyle w:val="14"/>
          <w:rFonts w:ascii="Times New Roman" w:hAnsi="Times New Roman" w:eastAsia="仿宋"/>
          <w:sz w:val="44"/>
          <w:szCs w:val="44"/>
        </w:rPr>
      </w:pPr>
    </w:p>
    <w:p w14:paraId="759BFF8D">
      <w:pPr>
        <w:spacing w:line="540" w:lineRule="exact"/>
        <w:jc w:val="center"/>
        <w:rPr>
          <w:rStyle w:val="14"/>
          <w:rFonts w:ascii="Times New Roman" w:hAnsi="Times New Roman" w:eastAsia="仿宋"/>
        </w:rPr>
      </w:pPr>
    </w:p>
    <w:p w14:paraId="12438A9D">
      <w:pPr>
        <w:spacing w:line="540" w:lineRule="exact"/>
        <w:rPr>
          <w:rFonts w:ascii="Times New Roman" w:hAnsi="Times New Roman" w:eastAsia="方正仿宋简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方正仿宋简体"/>
          <w:b/>
          <w:bCs/>
          <w:color w:val="000000"/>
          <w:sz w:val="28"/>
          <w:szCs w:val="28"/>
        </w:rPr>
        <w:t>如需开具增值税专用发票，请提供开票信息（必填）和一般纳税人</w:t>
      </w:r>
    </w:p>
    <w:tbl>
      <w:tblPr>
        <w:tblStyle w:val="6"/>
        <w:tblpPr w:leftFromText="180" w:rightFromText="180" w:vertAnchor="text" w:horzAnchor="page" w:tblpX="1779" w:tblpY="245"/>
        <w:tblOverlap w:val="never"/>
        <w:tblW w:w="855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5670"/>
      </w:tblGrid>
      <w:tr w14:paraId="018196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C4D5C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4"/>
                <w:rFonts w:ascii="Times New Roman" w:hAnsi="Times New Roman" w:eastAsia="方正仿宋简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D219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</w:p>
        </w:tc>
      </w:tr>
      <w:tr w14:paraId="16E9A4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81BA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Style w:val="14"/>
                <w:rFonts w:ascii="Times New Roman" w:hAnsi="Times New Roman" w:eastAsia="方正仿宋简体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68C8">
            <w:pPr>
              <w:spacing w:line="540" w:lineRule="exact"/>
              <w:jc w:val="center"/>
              <w:rPr>
                <w:rFonts w:ascii="Times New Roman" w:hAnsi="Times New Roman" w:eastAsia="方正仿宋简体"/>
              </w:rPr>
            </w:pPr>
          </w:p>
        </w:tc>
      </w:tr>
    </w:tbl>
    <w:p w14:paraId="216B3FEB">
      <w:pPr>
        <w:spacing w:line="540" w:lineRule="exact"/>
        <w:jc w:val="center"/>
        <w:rPr>
          <w:rFonts w:ascii="Times New Roman" w:hAnsi="Times New Roman" w:eastAsia="方正仿宋_GBK"/>
          <w:sz w:val="30"/>
          <w:szCs w:val="30"/>
        </w:rPr>
      </w:pPr>
      <w:bookmarkStart w:id="3" w:name="_GoBack"/>
      <w:bookmarkEnd w:id="3"/>
    </w:p>
    <w:p w14:paraId="1272EE87">
      <w:pPr>
        <w:spacing w:line="540" w:lineRule="exact"/>
        <w:rPr>
          <w:rFonts w:hint="eastAsia" w:ascii="仿宋" w:hAnsi="仿宋" w:eastAsia="仿宋"/>
          <w:b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B72D02B">
      <w:pPr>
        <w:spacing w:line="540" w:lineRule="exact"/>
        <w:rPr>
          <w:rFonts w:hint="eastAsia" w:ascii="仿宋" w:hAnsi="仿宋" w:eastAsia="仿宋"/>
          <w:b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1565C23">
      <w:pPr>
        <w:widowControl/>
        <w:adjustRightInd w:val="0"/>
        <w:snapToGrid w:val="0"/>
        <w:spacing w:line="540" w:lineRule="exact"/>
        <w:rPr>
          <w:rFonts w:ascii="Times New Roman" w:hAnsi="Times New Roman" w:eastAsia="方正仿宋简体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51EAD4A-478B-461B-AE93-DC0C868D15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2" w:fontKey="{96192A2E-ADF4-478B-BC71-FC2816ACC4D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2648288-0B32-4711-A223-636FAABAA48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B26D8CA-FA79-4D42-A93B-A8A4A49502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C8BECF5-64B0-461F-A3EB-022A009D3D1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096A6DF-F325-4074-BD8E-B26422A121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52FC0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7490" cy="154940"/>
              <wp:effectExtent l="0" t="0" r="0" b="0"/>
              <wp:wrapNone/>
              <wp:docPr id="2288102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4B5F0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pt;width:1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iaL5Y0gAAAAMBAAAPAAAAAAAAAAEAIAAAACIAAABkcnMvZG93&#10;bnJldi54bWxQSwECFAAUAAAACACHTuJAbgIhQD8CAABpBAAADgAAAAAAAAABACAAAAAh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4B5F0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ZmMzZGIyNDNjYjA1OTIzNGEzYTVjYmIxMjRiZGUifQ=="/>
  </w:docVars>
  <w:rsids>
    <w:rsidRoot w:val="00224F07"/>
    <w:rsid w:val="00004555"/>
    <w:rsid w:val="00011424"/>
    <w:rsid w:val="00011620"/>
    <w:rsid w:val="00014F04"/>
    <w:rsid w:val="0002001A"/>
    <w:rsid w:val="00021D27"/>
    <w:rsid w:val="00024B1C"/>
    <w:rsid w:val="00025A8A"/>
    <w:rsid w:val="00026C74"/>
    <w:rsid w:val="00027852"/>
    <w:rsid w:val="00030AFC"/>
    <w:rsid w:val="000319DA"/>
    <w:rsid w:val="00043C6B"/>
    <w:rsid w:val="00044927"/>
    <w:rsid w:val="000505FC"/>
    <w:rsid w:val="00051F88"/>
    <w:rsid w:val="00052EB8"/>
    <w:rsid w:val="00054F42"/>
    <w:rsid w:val="00056DB5"/>
    <w:rsid w:val="000578A0"/>
    <w:rsid w:val="00061B5C"/>
    <w:rsid w:val="0006335A"/>
    <w:rsid w:val="00063D9F"/>
    <w:rsid w:val="0006788B"/>
    <w:rsid w:val="00083C82"/>
    <w:rsid w:val="000925A2"/>
    <w:rsid w:val="00093DDB"/>
    <w:rsid w:val="00094D82"/>
    <w:rsid w:val="00096C2F"/>
    <w:rsid w:val="00097517"/>
    <w:rsid w:val="000A0765"/>
    <w:rsid w:val="000A0B9F"/>
    <w:rsid w:val="000A5C7D"/>
    <w:rsid w:val="000A6F24"/>
    <w:rsid w:val="000B533E"/>
    <w:rsid w:val="000B7072"/>
    <w:rsid w:val="000C140D"/>
    <w:rsid w:val="000C3ED2"/>
    <w:rsid w:val="000C71E1"/>
    <w:rsid w:val="000C747F"/>
    <w:rsid w:val="000D3CF3"/>
    <w:rsid w:val="000E30D4"/>
    <w:rsid w:val="000E37AC"/>
    <w:rsid w:val="000E4408"/>
    <w:rsid w:val="000E6CB2"/>
    <w:rsid w:val="000F2A2B"/>
    <w:rsid w:val="000F5718"/>
    <w:rsid w:val="001027FF"/>
    <w:rsid w:val="00116011"/>
    <w:rsid w:val="00116573"/>
    <w:rsid w:val="00130783"/>
    <w:rsid w:val="0013610A"/>
    <w:rsid w:val="00137B5F"/>
    <w:rsid w:val="00145C20"/>
    <w:rsid w:val="00147182"/>
    <w:rsid w:val="00150B60"/>
    <w:rsid w:val="001514DF"/>
    <w:rsid w:val="00155647"/>
    <w:rsid w:val="001603A6"/>
    <w:rsid w:val="00162E7C"/>
    <w:rsid w:val="00172F50"/>
    <w:rsid w:val="00177C15"/>
    <w:rsid w:val="001870E4"/>
    <w:rsid w:val="001911A7"/>
    <w:rsid w:val="00195857"/>
    <w:rsid w:val="001A3792"/>
    <w:rsid w:val="001B0128"/>
    <w:rsid w:val="001B1F32"/>
    <w:rsid w:val="001B3C84"/>
    <w:rsid w:val="001B663C"/>
    <w:rsid w:val="001C2895"/>
    <w:rsid w:val="001C7FED"/>
    <w:rsid w:val="001D1529"/>
    <w:rsid w:val="001D3488"/>
    <w:rsid w:val="001D3B9F"/>
    <w:rsid w:val="001D3D83"/>
    <w:rsid w:val="001D6EB3"/>
    <w:rsid w:val="001E4876"/>
    <w:rsid w:val="001E5900"/>
    <w:rsid w:val="001F774E"/>
    <w:rsid w:val="002031CF"/>
    <w:rsid w:val="00204750"/>
    <w:rsid w:val="002056FF"/>
    <w:rsid w:val="002135F3"/>
    <w:rsid w:val="00215449"/>
    <w:rsid w:val="00215903"/>
    <w:rsid w:val="00216565"/>
    <w:rsid w:val="00221907"/>
    <w:rsid w:val="00222425"/>
    <w:rsid w:val="00224F07"/>
    <w:rsid w:val="002324B9"/>
    <w:rsid w:val="0023436E"/>
    <w:rsid w:val="00235049"/>
    <w:rsid w:val="00236F3D"/>
    <w:rsid w:val="00237A57"/>
    <w:rsid w:val="00241522"/>
    <w:rsid w:val="0024199D"/>
    <w:rsid w:val="00245366"/>
    <w:rsid w:val="00250B99"/>
    <w:rsid w:val="0025304E"/>
    <w:rsid w:val="00265474"/>
    <w:rsid w:val="002759E4"/>
    <w:rsid w:val="00286638"/>
    <w:rsid w:val="0029088D"/>
    <w:rsid w:val="00290A3F"/>
    <w:rsid w:val="0029302C"/>
    <w:rsid w:val="00293DBB"/>
    <w:rsid w:val="0029582C"/>
    <w:rsid w:val="00296FD1"/>
    <w:rsid w:val="002A22EA"/>
    <w:rsid w:val="002A522E"/>
    <w:rsid w:val="002A628A"/>
    <w:rsid w:val="002B2F1A"/>
    <w:rsid w:val="002C1092"/>
    <w:rsid w:val="002C12BB"/>
    <w:rsid w:val="002C3D28"/>
    <w:rsid w:val="002C6D1E"/>
    <w:rsid w:val="002D1BCC"/>
    <w:rsid w:val="002E0EE5"/>
    <w:rsid w:val="002E24C8"/>
    <w:rsid w:val="002E3796"/>
    <w:rsid w:val="002F2AE4"/>
    <w:rsid w:val="002F4E40"/>
    <w:rsid w:val="002F4EBF"/>
    <w:rsid w:val="002F7BFD"/>
    <w:rsid w:val="00302003"/>
    <w:rsid w:val="00302A65"/>
    <w:rsid w:val="00305C9A"/>
    <w:rsid w:val="003068F3"/>
    <w:rsid w:val="003124E8"/>
    <w:rsid w:val="00324FFD"/>
    <w:rsid w:val="003308F0"/>
    <w:rsid w:val="00332653"/>
    <w:rsid w:val="0033440F"/>
    <w:rsid w:val="00334F0D"/>
    <w:rsid w:val="00336815"/>
    <w:rsid w:val="00336E9A"/>
    <w:rsid w:val="00340A5F"/>
    <w:rsid w:val="00347775"/>
    <w:rsid w:val="00350B24"/>
    <w:rsid w:val="00351C44"/>
    <w:rsid w:val="0035418D"/>
    <w:rsid w:val="00362464"/>
    <w:rsid w:val="00362DFB"/>
    <w:rsid w:val="003669BB"/>
    <w:rsid w:val="003672FD"/>
    <w:rsid w:val="00373BAE"/>
    <w:rsid w:val="0037576B"/>
    <w:rsid w:val="00377390"/>
    <w:rsid w:val="0037765F"/>
    <w:rsid w:val="003776E4"/>
    <w:rsid w:val="00380842"/>
    <w:rsid w:val="003876D0"/>
    <w:rsid w:val="003876E8"/>
    <w:rsid w:val="00394DC4"/>
    <w:rsid w:val="00396A9C"/>
    <w:rsid w:val="003A08D5"/>
    <w:rsid w:val="003A0B93"/>
    <w:rsid w:val="003A11AA"/>
    <w:rsid w:val="003A4657"/>
    <w:rsid w:val="003A6B1E"/>
    <w:rsid w:val="003A73C1"/>
    <w:rsid w:val="003B3EC0"/>
    <w:rsid w:val="003B480B"/>
    <w:rsid w:val="003B79BF"/>
    <w:rsid w:val="003C05F9"/>
    <w:rsid w:val="003C5B86"/>
    <w:rsid w:val="003C6BFF"/>
    <w:rsid w:val="003D0A09"/>
    <w:rsid w:val="003D1DEB"/>
    <w:rsid w:val="003D5369"/>
    <w:rsid w:val="003D6512"/>
    <w:rsid w:val="003E6F19"/>
    <w:rsid w:val="003F0D23"/>
    <w:rsid w:val="003F28B4"/>
    <w:rsid w:val="003F7BEA"/>
    <w:rsid w:val="0040094D"/>
    <w:rsid w:val="00402C60"/>
    <w:rsid w:val="00404F03"/>
    <w:rsid w:val="00407990"/>
    <w:rsid w:val="00407DCC"/>
    <w:rsid w:val="00415DA5"/>
    <w:rsid w:val="00416B7F"/>
    <w:rsid w:val="004231FA"/>
    <w:rsid w:val="0043580D"/>
    <w:rsid w:val="00447D5D"/>
    <w:rsid w:val="00456A51"/>
    <w:rsid w:val="00463511"/>
    <w:rsid w:val="00464386"/>
    <w:rsid w:val="0046646F"/>
    <w:rsid w:val="0047483E"/>
    <w:rsid w:val="00476014"/>
    <w:rsid w:val="00480294"/>
    <w:rsid w:val="004804D0"/>
    <w:rsid w:val="00481A63"/>
    <w:rsid w:val="004A5137"/>
    <w:rsid w:val="004A6882"/>
    <w:rsid w:val="004B3CE5"/>
    <w:rsid w:val="004B688C"/>
    <w:rsid w:val="004C52F1"/>
    <w:rsid w:val="004E1D7E"/>
    <w:rsid w:val="004E352B"/>
    <w:rsid w:val="004E7D56"/>
    <w:rsid w:val="004F2986"/>
    <w:rsid w:val="004F4142"/>
    <w:rsid w:val="00501801"/>
    <w:rsid w:val="005024C5"/>
    <w:rsid w:val="005029F2"/>
    <w:rsid w:val="00503756"/>
    <w:rsid w:val="00506626"/>
    <w:rsid w:val="005122B6"/>
    <w:rsid w:val="00512B5C"/>
    <w:rsid w:val="00512CF3"/>
    <w:rsid w:val="00512D8D"/>
    <w:rsid w:val="00522082"/>
    <w:rsid w:val="00522A74"/>
    <w:rsid w:val="0052626C"/>
    <w:rsid w:val="005314A4"/>
    <w:rsid w:val="00532F6F"/>
    <w:rsid w:val="00534D24"/>
    <w:rsid w:val="00535B32"/>
    <w:rsid w:val="00540C48"/>
    <w:rsid w:val="0054391B"/>
    <w:rsid w:val="005447FF"/>
    <w:rsid w:val="00544E2B"/>
    <w:rsid w:val="0054587B"/>
    <w:rsid w:val="00547A54"/>
    <w:rsid w:val="00547E50"/>
    <w:rsid w:val="00550975"/>
    <w:rsid w:val="00562F5A"/>
    <w:rsid w:val="00563B53"/>
    <w:rsid w:val="00566D1D"/>
    <w:rsid w:val="00567FCC"/>
    <w:rsid w:val="00570823"/>
    <w:rsid w:val="00571562"/>
    <w:rsid w:val="00571BE9"/>
    <w:rsid w:val="00577D9F"/>
    <w:rsid w:val="0058059E"/>
    <w:rsid w:val="005841E3"/>
    <w:rsid w:val="005904B2"/>
    <w:rsid w:val="00592FBF"/>
    <w:rsid w:val="00596C66"/>
    <w:rsid w:val="005A4079"/>
    <w:rsid w:val="005A44F6"/>
    <w:rsid w:val="005A5273"/>
    <w:rsid w:val="005A62D8"/>
    <w:rsid w:val="005A7186"/>
    <w:rsid w:val="005B33A6"/>
    <w:rsid w:val="005B3409"/>
    <w:rsid w:val="005B7940"/>
    <w:rsid w:val="005C3E95"/>
    <w:rsid w:val="005C67C5"/>
    <w:rsid w:val="005D23E5"/>
    <w:rsid w:val="005E2A6B"/>
    <w:rsid w:val="005E424E"/>
    <w:rsid w:val="005E74D7"/>
    <w:rsid w:val="005E7A17"/>
    <w:rsid w:val="005F030E"/>
    <w:rsid w:val="005F0BFD"/>
    <w:rsid w:val="006026FF"/>
    <w:rsid w:val="0060358E"/>
    <w:rsid w:val="00605FC6"/>
    <w:rsid w:val="0060702E"/>
    <w:rsid w:val="00611574"/>
    <w:rsid w:val="00612254"/>
    <w:rsid w:val="00615851"/>
    <w:rsid w:val="00615D5E"/>
    <w:rsid w:val="006203C1"/>
    <w:rsid w:val="00630EC2"/>
    <w:rsid w:val="006347B5"/>
    <w:rsid w:val="00637254"/>
    <w:rsid w:val="00637DFD"/>
    <w:rsid w:val="00640B00"/>
    <w:rsid w:val="006460A6"/>
    <w:rsid w:val="00647006"/>
    <w:rsid w:val="00651405"/>
    <w:rsid w:val="0065745C"/>
    <w:rsid w:val="00662890"/>
    <w:rsid w:val="00662B58"/>
    <w:rsid w:val="00667CA2"/>
    <w:rsid w:val="00673447"/>
    <w:rsid w:val="00674647"/>
    <w:rsid w:val="006759F6"/>
    <w:rsid w:val="00680C34"/>
    <w:rsid w:val="006855CB"/>
    <w:rsid w:val="0068753D"/>
    <w:rsid w:val="006911C1"/>
    <w:rsid w:val="00691A19"/>
    <w:rsid w:val="006921A9"/>
    <w:rsid w:val="00696355"/>
    <w:rsid w:val="00696F58"/>
    <w:rsid w:val="006A1F09"/>
    <w:rsid w:val="006A2454"/>
    <w:rsid w:val="006A26FF"/>
    <w:rsid w:val="006A3E98"/>
    <w:rsid w:val="006A5996"/>
    <w:rsid w:val="006A662D"/>
    <w:rsid w:val="006B1D1C"/>
    <w:rsid w:val="006B33E5"/>
    <w:rsid w:val="006B3581"/>
    <w:rsid w:val="006B393E"/>
    <w:rsid w:val="006C513F"/>
    <w:rsid w:val="006C7742"/>
    <w:rsid w:val="006D4D12"/>
    <w:rsid w:val="006E3385"/>
    <w:rsid w:val="006E606C"/>
    <w:rsid w:val="006E78EF"/>
    <w:rsid w:val="006F224F"/>
    <w:rsid w:val="006F3BE5"/>
    <w:rsid w:val="006F5E2E"/>
    <w:rsid w:val="006F6FEA"/>
    <w:rsid w:val="0070025F"/>
    <w:rsid w:val="00701FFC"/>
    <w:rsid w:val="00704A49"/>
    <w:rsid w:val="00710C2D"/>
    <w:rsid w:val="0072123B"/>
    <w:rsid w:val="007215C7"/>
    <w:rsid w:val="00725374"/>
    <w:rsid w:val="00725487"/>
    <w:rsid w:val="0073611F"/>
    <w:rsid w:val="007411FA"/>
    <w:rsid w:val="007415F0"/>
    <w:rsid w:val="0074229E"/>
    <w:rsid w:val="00745226"/>
    <w:rsid w:val="00746863"/>
    <w:rsid w:val="00756F28"/>
    <w:rsid w:val="00760246"/>
    <w:rsid w:val="007675E1"/>
    <w:rsid w:val="007712DD"/>
    <w:rsid w:val="0077391C"/>
    <w:rsid w:val="0077777A"/>
    <w:rsid w:val="0078755A"/>
    <w:rsid w:val="007A00F1"/>
    <w:rsid w:val="007A35AC"/>
    <w:rsid w:val="007A4CE7"/>
    <w:rsid w:val="007A5F02"/>
    <w:rsid w:val="007B392F"/>
    <w:rsid w:val="007B6E2C"/>
    <w:rsid w:val="007B7A96"/>
    <w:rsid w:val="007C3C39"/>
    <w:rsid w:val="007C4B95"/>
    <w:rsid w:val="007D0C96"/>
    <w:rsid w:val="007D5A31"/>
    <w:rsid w:val="007E2C2D"/>
    <w:rsid w:val="007E53E3"/>
    <w:rsid w:val="007E7A51"/>
    <w:rsid w:val="007F27B9"/>
    <w:rsid w:val="007F3727"/>
    <w:rsid w:val="007F791B"/>
    <w:rsid w:val="008013F2"/>
    <w:rsid w:val="00801A4C"/>
    <w:rsid w:val="00801C26"/>
    <w:rsid w:val="0080412A"/>
    <w:rsid w:val="0080443E"/>
    <w:rsid w:val="00810A7B"/>
    <w:rsid w:val="00810DB2"/>
    <w:rsid w:val="008121CB"/>
    <w:rsid w:val="00820F7D"/>
    <w:rsid w:val="008241A6"/>
    <w:rsid w:val="00826970"/>
    <w:rsid w:val="00833209"/>
    <w:rsid w:val="008350B0"/>
    <w:rsid w:val="008360C0"/>
    <w:rsid w:val="00836538"/>
    <w:rsid w:val="00843E98"/>
    <w:rsid w:val="00850368"/>
    <w:rsid w:val="00850FEE"/>
    <w:rsid w:val="008558C7"/>
    <w:rsid w:val="00856E85"/>
    <w:rsid w:val="008601B1"/>
    <w:rsid w:val="00862791"/>
    <w:rsid w:val="008708CF"/>
    <w:rsid w:val="00876907"/>
    <w:rsid w:val="00883FE7"/>
    <w:rsid w:val="008854DB"/>
    <w:rsid w:val="00887E21"/>
    <w:rsid w:val="00887F3A"/>
    <w:rsid w:val="008A37FE"/>
    <w:rsid w:val="008B1DC2"/>
    <w:rsid w:val="008B4EDF"/>
    <w:rsid w:val="008C1346"/>
    <w:rsid w:val="008C30F4"/>
    <w:rsid w:val="008C47D1"/>
    <w:rsid w:val="008D0EDA"/>
    <w:rsid w:val="008D64B9"/>
    <w:rsid w:val="008E0B56"/>
    <w:rsid w:val="008E17A8"/>
    <w:rsid w:val="008E5009"/>
    <w:rsid w:val="008E60AC"/>
    <w:rsid w:val="008F2CAF"/>
    <w:rsid w:val="008F710E"/>
    <w:rsid w:val="008F7B99"/>
    <w:rsid w:val="009018E2"/>
    <w:rsid w:val="0090199B"/>
    <w:rsid w:val="009028F1"/>
    <w:rsid w:val="00903551"/>
    <w:rsid w:val="00904513"/>
    <w:rsid w:val="00910022"/>
    <w:rsid w:val="00911567"/>
    <w:rsid w:val="00913DD0"/>
    <w:rsid w:val="009232C4"/>
    <w:rsid w:val="009324A4"/>
    <w:rsid w:val="00934544"/>
    <w:rsid w:val="00940655"/>
    <w:rsid w:val="009448DB"/>
    <w:rsid w:val="009464E3"/>
    <w:rsid w:val="00947BA6"/>
    <w:rsid w:val="0095267F"/>
    <w:rsid w:val="00954CC5"/>
    <w:rsid w:val="00960061"/>
    <w:rsid w:val="00961172"/>
    <w:rsid w:val="0096227B"/>
    <w:rsid w:val="00963AB2"/>
    <w:rsid w:val="0096700D"/>
    <w:rsid w:val="00967B0E"/>
    <w:rsid w:val="009703F4"/>
    <w:rsid w:val="00972BBE"/>
    <w:rsid w:val="009746D5"/>
    <w:rsid w:val="00980703"/>
    <w:rsid w:val="00981C12"/>
    <w:rsid w:val="009870A4"/>
    <w:rsid w:val="00987EFF"/>
    <w:rsid w:val="00990F8D"/>
    <w:rsid w:val="00992003"/>
    <w:rsid w:val="00994E44"/>
    <w:rsid w:val="009A16E7"/>
    <w:rsid w:val="009B1D0A"/>
    <w:rsid w:val="009B5A10"/>
    <w:rsid w:val="009B632C"/>
    <w:rsid w:val="009B72BC"/>
    <w:rsid w:val="009B7591"/>
    <w:rsid w:val="009D3C93"/>
    <w:rsid w:val="009D534E"/>
    <w:rsid w:val="009D7E91"/>
    <w:rsid w:val="009E7A39"/>
    <w:rsid w:val="009F3FDA"/>
    <w:rsid w:val="009F556E"/>
    <w:rsid w:val="009F70EB"/>
    <w:rsid w:val="00A011CA"/>
    <w:rsid w:val="00A055AB"/>
    <w:rsid w:val="00A058BF"/>
    <w:rsid w:val="00A0749C"/>
    <w:rsid w:val="00A11363"/>
    <w:rsid w:val="00A202D3"/>
    <w:rsid w:val="00A26996"/>
    <w:rsid w:val="00A27F1F"/>
    <w:rsid w:val="00A32F15"/>
    <w:rsid w:val="00A40980"/>
    <w:rsid w:val="00A410E6"/>
    <w:rsid w:val="00A41B5E"/>
    <w:rsid w:val="00A43AA7"/>
    <w:rsid w:val="00A44C7C"/>
    <w:rsid w:val="00A46662"/>
    <w:rsid w:val="00A4701B"/>
    <w:rsid w:val="00A5172F"/>
    <w:rsid w:val="00A52589"/>
    <w:rsid w:val="00A61220"/>
    <w:rsid w:val="00A61433"/>
    <w:rsid w:val="00A64B26"/>
    <w:rsid w:val="00A65400"/>
    <w:rsid w:val="00A65E8B"/>
    <w:rsid w:val="00A66637"/>
    <w:rsid w:val="00A67747"/>
    <w:rsid w:val="00A751A3"/>
    <w:rsid w:val="00A7621B"/>
    <w:rsid w:val="00A80A52"/>
    <w:rsid w:val="00A81187"/>
    <w:rsid w:val="00A8520C"/>
    <w:rsid w:val="00AA185E"/>
    <w:rsid w:val="00AA2B6B"/>
    <w:rsid w:val="00AA5B12"/>
    <w:rsid w:val="00AA699A"/>
    <w:rsid w:val="00AB0DCC"/>
    <w:rsid w:val="00AB224A"/>
    <w:rsid w:val="00AB2BD3"/>
    <w:rsid w:val="00AB6336"/>
    <w:rsid w:val="00AC0115"/>
    <w:rsid w:val="00AC1CF3"/>
    <w:rsid w:val="00AC5502"/>
    <w:rsid w:val="00AD01C3"/>
    <w:rsid w:val="00AD4A5E"/>
    <w:rsid w:val="00AD5122"/>
    <w:rsid w:val="00AD6D7E"/>
    <w:rsid w:val="00AD7762"/>
    <w:rsid w:val="00AD7EC8"/>
    <w:rsid w:val="00AE4FD9"/>
    <w:rsid w:val="00AE5C26"/>
    <w:rsid w:val="00AE6672"/>
    <w:rsid w:val="00AE6B79"/>
    <w:rsid w:val="00AF0739"/>
    <w:rsid w:val="00AF6B19"/>
    <w:rsid w:val="00B004A6"/>
    <w:rsid w:val="00B00533"/>
    <w:rsid w:val="00B037D2"/>
    <w:rsid w:val="00B04330"/>
    <w:rsid w:val="00B05C14"/>
    <w:rsid w:val="00B125D5"/>
    <w:rsid w:val="00B1366E"/>
    <w:rsid w:val="00B14CFF"/>
    <w:rsid w:val="00B25D70"/>
    <w:rsid w:val="00B273C8"/>
    <w:rsid w:val="00B27631"/>
    <w:rsid w:val="00B32CB5"/>
    <w:rsid w:val="00B330E8"/>
    <w:rsid w:val="00B337F4"/>
    <w:rsid w:val="00B3704D"/>
    <w:rsid w:val="00B37F51"/>
    <w:rsid w:val="00B37F74"/>
    <w:rsid w:val="00B436FE"/>
    <w:rsid w:val="00B4390A"/>
    <w:rsid w:val="00B4478F"/>
    <w:rsid w:val="00B46459"/>
    <w:rsid w:val="00B5044D"/>
    <w:rsid w:val="00B520CA"/>
    <w:rsid w:val="00B53D0E"/>
    <w:rsid w:val="00B5515B"/>
    <w:rsid w:val="00B57973"/>
    <w:rsid w:val="00B66054"/>
    <w:rsid w:val="00B67854"/>
    <w:rsid w:val="00B70270"/>
    <w:rsid w:val="00B81EA5"/>
    <w:rsid w:val="00B835EC"/>
    <w:rsid w:val="00B86E6B"/>
    <w:rsid w:val="00B922B8"/>
    <w:rsid w:val="00B954F1"/>
    <w:rsid w:val="00B95751"/>
    <w:rsid w:val="00B9795F"/>
    <w:rsid w:val="00BA06CC"/>
    <w:rsid w:val="00BA2418"/>
    <w:rsid w:val="00BA413D"/>
    <w:rsid w:val="00BA4FFC"/>
    <w:rsid w:val="00BB11D3"/>
    <w:rsid w:val="00BB4A96"/>
    <w:rsid w:val="00BC2EB2"/>
    <w:rsid w:val="00BC452C"/>
    <w:rsid w:val="00BC6066"/>
    <w:rsid w:val="00BC644F"/>
    <w:rsid w:val="00BD1ECE"/>
    <w:rsid w:val="00BD2D0F"/>
    <w:rsid w:val="00BD64F0"/>
    <w:rsid w:val="00BF4141"/>
    <w:rsid w:val="00BF4965"/>
    <w:rsid w:val="00BF5035"/>
    <w:rsid w:val="00BF7D1D"/>
    <w:rsid w:val="00C015CA"/>
    <w:rsid w:val="00C04A7B"/>
    <w:rsid w:val="00C06C76"/>
    <w:rsid w:val="00C06E3C"/>
    <w:rsid w:val="00C1521D"/>
    <w:rsid w:val="00C16C43"/>
    <w:rsid w:val="00C20BB5"/>
    <w:rsid w:val="00C213CA"/>
    <w:rsid w:val="00C23F80"/>
    <w:rsid w:val="00C27EFA"/>
    <w:rsid w:val="00C40F87"/>
    <w:rsid w:val="00C41DE6"/>
    <w:rsid w:val="00C443C1"/>
    <w:rsid w:val="00C5289A"/>
    <w:rsid w:val="00C5713D"/>
    <w:rsid w:val="00C5751D"/>
    <w:rsid w:val="00C607C3"/>
    <w:rsid w:val="00C650C6"/>
    <w:rsid w:val="00C6558D"/>
    <w:rsid w:val="00C707D9"/>
    <w:rsid w:val="00C73013"/>
    <w:rsid w:val="00C76C97"/>
    <w:rsid w:val="00C80D07"/>
    <w:rsid w:val="00C82D3E"/>
    <w:rsid w:val="00C839D1"/>
    <w:rsid w:val="00C83A1C"/>
    <w:rsid w:val="00C85A81"/>
    <w:rsid w:val="00C9077C"/>
    <w:rsid w:val="00C9131B"/>
    <w:rsid w:val="00C95319"/>
    <w:rsid w:val="00C95F56"/>
    <w:rsid w:val="00C966BC"/>
    <w:rsid w:val="00CA3E6B"/>
    <w:rsid w:val="00CA4D49"/>
    <w:rsid w:val="00CB0278"/>
    <w:rsid w:val="00CB6866"/>
    <w:rsid w:val="00CB7609"/>
    <w:rsid w:val="00CC102D"/>
    <w:rsid w:val="00CC228E"/>
    <w:rsid w:val="00CC49D8"/>
    <w:rsid w:val="00CC6178"/>
    <w:rsid w:val="00CD027C"/>
    <w:rsid w:val="00CD591E"/>
    <w:rsid w:val="00CE7D88"/>
    <w:rsid w:val="00CF28AF"/>
    <w:rsid w:val="00D00F80"/>
    <w:rsid w:val="00D01693"/>
    <w:rsid w:val="00D075CD"/>
    <w:rsid w:val="00D07E14"/>
    <w:rsid w:val="00D1192F"/>
    <w:rsid w:val="00D13B4D"/>
    <w:rsid w:val="00D24388"/>
    <w:rsid w:val="00D30DC3"/>
    <w:rsid w:val="00D3568C"/>
    <w:rsid w:val="00D408DE"/>
    <w:rsid w:val="00D4669E"/>
    <w:rsid w:val="00D604CC"/>
    <w:rsid w:val="00D6195A"/>
    <w:rsid w:val="00D631F2"/>
    <w:rsid w:val="00D649F4"/>
    <w:rsid w:val="00D703BB"/>
    <w:rsid w:val="00D75152"/>
    <w:rsid w:val="00D77DCF"/>
    <w:rsid w:val="00D8011E"/>
    <w:rsid w:val="00D822B1"/>
    <w:rsid w:val="00D84F46"/>
    <w:rsid w:val="00D856FA"/>
    <w:rsid w:val="00D8734B"/>
    <w:rsid w:val="00D90C11"/>
    <w:rsid w:val="00D930CD"/>
    <w:rsid w:val="00D9354B"/>
    <w:rsid w:val="00D93786"/>
    <w:rsid w:val="00D93F57"/>
    <w:rsid w:val="00D94582"/>
    <w:rsid w:val="00D94635"/>
    <w:rsid w:val="00DA1C6C"/>
    <w:rsid w:val="00DA25FD"/>
    <w:rsid w:val="00DA47D2"/>
    <w:rsid w:val="00DA64E8"/>
    <w:rsid w:val="00DB4973"/>
    <w:rsid w:val="00DB54ED"/>
    <w:rsid w:val="00DB5974"/>
    <w:rsid w:val="00DC75C8"/>
    <w:rsid w:val="00DD487D"/>
    <w:rsid w:val="00DD6246"/>
    <w:rsid w:val="00DE0CEE"/>
    <w:rsid w:val="00DE221B"/>
    <w:rsid w:val="00DE32DC"/>
    <w:rsid w:val="00DE37AE"/>
    <w:rsid w:val="00DE4636"/>
    <w:rsid w:val="00DF3BF9"/>
    <w:rsid w:val="00DF3E71"/>
    <w:rsid w:val="00E0047D"/>
    <w:rsid w:val="00E01352"/>
    <w:rsid w:val="00E04196"/>
    <w:rsid w:val="00E05B4D"/>
    <w:rsid w:val="00E069C3"/>
    <w:rsid w:val="00E12426"/>
    <w:rsid w:val="00E14D0D"/>
    <w:rsid w:val="00E1562B"/>
    <w:rsid w:val="00E2016F"/>
    <w:rsid w:val="00E22A0E"/>
    <w:rsid w:val="00E40821"/>
    <w:rsid w:val="00E4276D"/>
    <w:rsid w:val="00E4439A"/>
    <w:rsid w:val="00E47DDA"/>
    <w:rsid w:val="00E51A17"/>
    <w:rsid w:val="00E51B79"/>
    <w:rsid w:val="00E54145"/>
    <w:rsid w:val="00E55286"/>
    <w:rsid w:val="00E6634C"/>
    <w:rsid w:val="00E70B0C"/>
    <w:rsid w:val="00E70D6C"/>
    <w:rsid w:val="00E740E5"/>
    <w:rsid w:val="00E745A4"/>
    <w:rsid w:val="00E749F4"/>
    <w:rsid w:val="00E75A48"/>
    <w:rsid w:val="00E805EE"/>
    <w:rsid w:val="00E820BD"/>
    <w:rsid w:val="00E835C3"/>
    <w:rsid w:val="00E837F0"/>
    <w:rsid w:val="00E90EAB"/>
    <w:rsid w:val="00E92653"/>
    <w:rsid w:val="00E92E7E"/>
    <w:rsid w:val="00E94306"/>
    <w:rsid w:val="00E9568F"/>
    <w:rsid w:val="00E96B3F"/>
    <w:rsid w:val="00E9769B"/>
    <w:rsid w:val="00EA115D"/>
    <w:rsid w:val="00EA177B"/>
    <w:rsid w:val="00EA4B33"/>
    <w:rsid w:val="00EA7547"/>
    <w:rsid w:val="00EB02E6"/>
    <w:rsid w:val="00EB0507"/>
    <w:rsid w:val="00EB2085"/>
    <w:rsid w:val="00EB4812"/>
    <w:rsid w:val="00EB4A3C"/>
    <w:rsid w:val="00EB76DA"/>
    <w:rsid w:val="00EC3F56"/>
    <w:rsid w:val="00EC4976"/>
    <w:rsid w:val="00EC6D1D"/>
    <w:rsid w:val="00ED374C"/>
    <w:rsid w:val="00ED426D"/>
    <w:rsid w:val="00ED4ED6"/>
    <w:rsid w:val="00EE011A"/>
    <w:rsid w:val="00EE337C"/>
    <w:rsid w:val="00EE352C"/>
    <w:rsid w:val="00EE5F47"/>
    <w:rsid w:val="00EE798A"/>
    <w:rsid w:val="00EF0948"/>
    <w:rsid w:val="00EF62F4"/>
    <w:rsid w:val="00EF69CA"/>
    <w:rsid w:val="00EF72E8"/>
    <w:rsid w:val="00EF7E91"/>
    <w:rsid w:val="00F005C1"/>
    <w:rsid w:val="00F141DA"/>
    <w:rsid w:val="00F16219"/>
    <w:rsid w:val="00F20BBB"/>
    <w:rsid w:val="00F24590"/>
    <w:rsid w:val="00F26404"/>
    <w:rsid w:val="00F26EF5"/>
    <w:rsid w:val="00F3650F"/>
    <w:rsid w:val="00F36FD0"/>
    <w:rsid w:val="00F37FF1"/>
    <w:rsid w:val="00F4422C"/>
    <w:rsid w:val="00F44FA0"/>
    <w:rsid w:val="00F474EE"/>
    <w:rsid w:val="00F660B3"/>
    <w:rsid w:val="00F70131"/>
    <w:rsid w:val="00F714F7"/>
    <w:rsid w:val="00F72713"/>
    <w:rsid w:val="00F75D02"/>
    <w:rsid w:val="00F75D69"/>
    <w:rsid w:val="00F84622"/>
    <w:rsid w:val="00F8571B"/>
    <w:rsid w:val="00F860A0"/>
    <w:rsid w:val="00F86B17"/>
    <w:rsid w:val="00F97210"/>
    <w:rsid w:val="00FA2600"/>
    <w:rsid w:val="00FA5523"/>
    <w:rsid w:val="00FA579B"/>
    <w:rsid w:val="00FC1EDC"/>
    <w:rsid w:val="00FC3CAA"/>
    <w:rsid w:val="00FC5E45"/>
    <w:rsid w:val="00FD0BA5"/>
    <w:rsid w:val="00FD21B8"/>
    <w:rsid w:val="00FD2BAD"/>
    <w:rsid w:val="00FD2ED8"/>
    <w:rsid w:val="00FD43D6"/>
    <w:rsid w:val="00FD44B3"/>
    <w:rsid w:val="00FD4509"/>
    <w:rsid w:val="00FD4A8A"/>
    <w:rsid w:val="00FD5911"/>
    <w:rsid w:val="00FD7C46"/>
    <w:rsid w:val="00FD7F28"/>
    <w:rsid w:val="00FE4333"/>
    <w:rsid w:val="00FF1A54"/>
    <w:rsid w:val="00FF2076"/>
    <w:rsid w:val="00FF29B3"/>
    <w:rsid w:val="00FF5E3B"/>
    <w:rsid w:val="03995680"/>
    <w:rsid w:val="04C70C0E"/>
    <w:rsid w:val="050F1ADB"/>
    <w:rsid w:val="07DF5CAA"/>
    <w:rsid w:val="0E65345F"/>
    <w:rsid w:val="0FC86E10"/>
    <w:rsid w:val="114F7C8C"/>
    <w:rsid w:val="15BC4057"/>
    <w:rsid w:val="16A26758"/>
    <w:rsid w:val="22D0533B"/>
    <w:rsid w:val="234C2589"/>
    <w:rsid w:val="24752331"/>
    <w:rsid w:val="2BD92FEA"/>
    <w:rsid w:val="2C9C00DD"/>
    <w:rsid w:val="2FDFBDC0"/>
    <w:rsid w:val="300541EB"/>
    <w:rsid w:val="31B3E568"/>
    <w:rsid w:val="32DD4FAB"/>
    <w:rsid w:val="37EFE10F"/>
    <w:rsid w:val="39BB5C1F"/>
    <w:rsid w:val="3A970958"/>
    <w:rsid w:val="3C575C4E"/>
    <w:rsid w:val="413E4F11"/>
    <w:rsid w:val="4ADC7BE4"/>
    <w:rsid w:val="4AFE1446"/>
    <w:rsid w:val="4E08517B"/>
    <w:rsid w:val="4EDE412D"/>
    <w:rsid w:val="50A57836"/>
    <w:rsid w:val="51257DF2"/>
    <w:rsid w:val="53D86FB9"/>
    <w:rsid w:val="58620EA5"/>
    <w:rsid w:val="5C3F694D"/>
    <w:rsid w:val="5C9F4EFC"/>
    <w:rsid w:val="5CB31127"/>
    <w:rsid w:val="5E979CC3"/>
    <w:rsid w:val="5F295B30"/>
    <w:rsid w:val="609E63EF"/>
    <w:rsid w:val="63BEC34B"/>
    <w:rsid w:val="64BE25DF"/>
    <w:rsid w:val="659F0BE9"/>
    <w:rsid w:val="66FE7028"/>
    <w:rsid w:val="6BFF8462"/>
    <w:rsid w:val="6DEB24C7"/>
    <w:rsid w:val="6ED666C5"/>
    <w:rsid w:val="6FBE27EB"/>
    <w:rsid w:val="6FFFB37E"/>
    <w:rsid w:val="71377CE0"/>
    <w:rsid w:val="71970440"/>
    <w:rsid w:val="71A87F57"/>
    <w:rsid w:val="71BB720F"/>
    <w:rsid w:val="73F2195D"/>
    <w:rsid w:val="74033B6B"/>
    <w:rsid w:val="75F80F6B"/>
    <w:rsid w:val="77AE23BA"/>
    <w:rsid w:val="77FF292A"/>
    <w:rsid w:val="780953D1"/>
    <w:rsid w:val="78400D6A"/>
    <w:rsid w:val="7BA76D81"/>
    <w:rsid w:val="7DFF7E66"/>
    <w:rsid w:val="7E7F0BE1"/>
    <w:rsid w:val="7EB346E9"/>
    <w:rsid w:val="97EF0FA0"/>
    <w:rsid w:val="ABFF9997"/>
    <w:rsid w:val="B4DBF3FE"/>
    <w:rsid w:val="BFFBA107"/>
    <w:rsid w:val="CB9A2E91"/>
    <w:rsid w:val="E667BC98"/>
    <w:rsid w:val="ECFF3CD7"/>
    <w:rsid w:val="F1FFEC0A"/>
    <w:rsid w:val="F7EC19A3"/>
    <w:rsid w:val="F7F7CCCF"/>
    <w:rsid w:val="FAF75B89"/>
    <w:rsid w:val="FFFFA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widowControl/>
      <w:adjustRightInd w:val="0"/>
      <w:snapToGrid w:val="0"/>
      <w:spacing w:line="520" w:lineRule="exact"/>
      <w:ind w:firstLine="640" w:firstLineChars="200"/>
      <w:contextualSpacing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after="10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spacing w:line="520" w:lineRule="exact"/>
      <w:ind w:firstLine="640" w:firstLineChars="200"/>
      <w:contextualSpacing/>
      <w:outlineLvl w:val="0"/>
    </w:pPr>
    <w:rPr>
      <w:rFonts w:ascii="黑体" w:hAnsi="黑体" w:eastAsia="黑体"/>
      <w:color w:val="000000"/>
      <w:kern w:val="0"/>
      <w:sz w:val="32"/>
      <w:szCs w:val="32"/>
      <w:u w:color="000000"/>
      <w:lang w:val="zh-TW"/>
    </w:rPr>
  </w:style>
  <w:style w:type="paragraph" w:customStyle="1" w:styleId="13">
    <w:name w:val="修订1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4">
    <w:name w:val="无"/>
    <w:qFormat/>
    <w:uiPriority w:val="0"/>
  </w:style>
  <w:style w:type="character" w:customStyle="1" w:styleId="15">
    <w:name w:val="Hyperlink.0"/>
    <w:qFormat/>
    <w:uiPriority w:val="0"/>
    <w:rPr>
      <w:rFonts w:ascii="方正仿宋简体" w:hAnsi="方正仿宋简体" w:eastAsia="方正仿宋简体" w:cs="方正仿宋简体"/>
      <w:sz w:val="32"/>
      <w:szCs w:val="32"/>
      <w:lang w:val="zh-TW" w:eastAsia="zh-TW"/>
    </w:rPr>
  </w:style>
  <w:style w:type="character" w:customStyle="1" w:styleId="16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 字符"/>
    <w:link w:val="2"/>
    <w:qFormat/>
    <w:uiPriority w:val="0"/>
    <w:rPr>
      <w:rFonts w:eastAsia="仿宋_GB2312"/>
      <w:sz w:val="32"/>
      <w:szCs w:val="32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2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2-&#21150;&#20844;&#25991;&#20214;18-8&#22987;(&#24037;&#20316;&#12289;&#20010;&#20154;&#37325;&#35201;&#25991;&#20214;&#65289;\2025\&#31532;&#20108;&#23626;&#25945;&#24072;&#25216;&#33021;&#23637;&#31034;&#27963;&#21160;&#65288;&#33310;&#36424;&#19987;&#22330;&#65289;\&#20851;&#20110;&#20030;&#21150;&#31532;&#20108;&#23626;&#25945;&#24072;&#25216;&#33021;&#23637;&#31034;&#27963;&#21160;&#30340;&#36890;&#30693;&#65288;&#33310;&#36424;+&#35821;&#35328;&#34920;&#28436;&#19987;&#22330;&#65289;25.3.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ACC00-C2F3-4A08-BEAE-B8F26A57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关于举办第二届教师技能展示活动的通知（舞蹈+语言表演专场）25.3.7</Template>
  <Pages>2</Pages>
  <Words>240</Words>
  <Characters>258</Characters>
  <Lines>54</Lines>
  <Paragraphs>159</Paragraphs>
  <TotalTime>18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2025-08-26T05:23:00Z</dcterms:created>
  <dc:creator>admin</dc:creator>
  <cp:lastModifiedBy>Amanda〜</cp:lastModifiedBy>
  <cp:lastPrinted>2025-08-27T03:11:00Z</cp:lastPrinted>
  <dcterms:modified xsi:type="dcterms:W3CDTF">2025-08-28T03:23:06Z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07F495A036DE40AE917054C5FBEDBE4E_13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